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8BDE" w14:textId="77777777" w:rsidR="005B361F" w:rsidRPr="00BF42CE" w:rsidRDefault="005B361F" w:rsidP="005B361F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BF42CE">
        <w:rPr>
          <w:rFonts w:ascii="Arial" w:hAnsi="Arial" w:cs="Arial"/>
          <w:b/>
          <w:sz w:val="24"/>
          <w:szCs w:val="24"/>
          <w:lang w:val="ro-RO"/>
        </w:rPr>
        <w:t>Universitatea Tehnică din Cluj-Napoca</w:t>
      </w:r>
      <w:r w:rsidRPr="00BF42CE">
        <w:rPr>
          <w:rFonts w:ascii="Arial" w:hAnsi="Arial" w:cs="Arial"/>
          <w:sz w:val="24"/>
          <w:szCs w:val="24"/>
          <w:lang w:val="ro-RO"/>
        </w:rPr>
        <w:t xml:space="preserve">                     </w:t>
      </w:r>
    </w:p>
    <w:p w14:paraId="5DDEADD2" w14:textId="77777777" w:rsidR="005B361F" w:rsidRPr="00BF42CE" w:rsidRDefault="005B361F" w:rsidP="005B361F">
      <w:pPr>
        <w:spacing w:after="0"/>
        <w:rPr>
          <w:rFonts w:ascii="Arial" w:hAnsi="Arial" w:cs="Arial"/>
          <w:b/>
          <w:sz w:val="24"/>
          <w:szCs w:val="24"/>
          <w:lang w:val="ro-RO"/>
        </w:rPr>
      </w:pPr>
      <w:r w:rsidRPr="00BF42CE">
        <w:rPr>
          <w:rFonts w:ascii="Arial" w:hAnsi="Arial" w:cs="Arial"/>
          <w:b/>
          <w:sz w:val="24"/>
          <w:szCs w:val="24"/>
          <w:lang w:val="ro-RO"/>
        </w:rPr>
        <w:t>IOSUD-UTCN</w:t>
      </w:r>
    </w:p>
    <w:p w14:paraId="42BF39E4" w14:textId="77777777" w:rsidR="005B361F" w:rsidRDefault="005B361F" w:rsidP="005B361F">
      <w:pPr>
        <w:rPr>
          <w:rFonts w:ascii="Arial" w:hAnsi="Arial" w:cs="Arial"/>
          <w:b/>
          <w:sz w:val="24"/>
          <w:szCs w:val="24"/>
          <w:lang w:val="pt-BR"/>
        </w:rPr>
      </w:pPr>
      <w:r w:rsidRPr="00BF42CE">
        <w:rPr>
          <w:rFonts w:ascii="Arial" w:hAnsi="Arial" w:cs="Arial"/>
          <w:b/>
          <w:sz w:val="24"/>
          <w:szCs w:val="24"/>
          <w:lang w:val="pt-BR"/>
        </w:rPr>
        <w:t>Școala Doctorală</w:t>
      </w:r>
      <w:r w:rsidR="003C7B30" w:rsidRPr="00BF42CE">
        <w:rPr>
          <w:rFonts w:ascii="Arial" w:hAnsi="Arial" w:cs="Arial"/>
          <w:b/>
          <w:sz w:val="24"/>
          <w:szCs w:val="24"/>
          <w:lang w:val="pt-BR"/>
        </w:rPr>
        <w:t xml:space="preserve"> UTCN</w:t>
      </w:r>
    </w:p>
    <w:p w14:paraId="258C19D7" w14:textId="77777777" w:rsidR="00BF42CE" w:rsidRPr="00490D77" w:rsidRDefault="00BF42CE" w:rsidP="00BF42CE">
      <w:pPr>
        <w:tabs>
          <w:tab w:val="center" w:pos="7938"/>
        </w:tabs>
        <w:spacing w:after="0"/>
        <w:rPr>
          <w:rFonts w:ascii="Arial" w:hAnsi="Arial" w:cs="Arial"/>
          <w:b/>
          <w:lang w:val="ro-RO"/>
        </w:rPr>
      </w:pPr>
      <w:r w:rsidRPr="00552B48">
        <w:rPr>
          <w:rFonts w:cs="Arial"/>
          <w:b/>
          <w:lang w:val="ro-RO"/>
        </w:rPr>
        <w:tab/>
      </w:r>
      <w:r w:rsidRPr="00490D77">
        <w:rPr>
          <w:rFonts w:ascii="Arial" w:hAnsi="Arial" w:cs="Arial"/>
          <w:b/>
          <w:lang w:val="ro-RO"/>
        </w:rPr>
        <w:t>De acord,</w:t>
      </w:r>
    </w:p>
    <w:p w14:paraId="0AC81A83" w14:textId="77777777" w:rsidR="00BF42CE" w:rsidRPr="00490D77" w:rsidRDefault="00BF42CE" w:rsidP="00BF42CE">
      <w:pPr>
        <w:tabs>
          <w:tab w:val="center" w:pos="7938"/>
        </w:tabs>
        <w:spacing w:after="0"/>
        <w:rPr>
          <w:rFonts w:ascii="Arial" w:hAnsi="Arial" w:cs="Arial"/>
          <w:b/>
          <w:lang w:val="ro-RO"/>
        </w:rPr>
      </w:pPr>
      <w:r w:rsidRPr="00490D77">
        <w:rPr>
          <w:rFonts w:ascii="Arial" w:hAnsi="Arial" w:cs="Arial"/>
          <w:b/>
          <w:lang w:val="ro-RO"/>
        </w:rPr>
        <w:tab/>
        <w:t>Director CSUD,</w:t>
      </w:r>
      <w:r w:rsidRPr="00490D77">
        <w:rPr>
          <w:rFonts w:ascii="Arial" w:hAnsi="Arial" w:cs="Arial"/>
          <w:b/>
          <w:lang w:val="ro-RO"/>
        </w:rPr>
        <w:tab/>
      </w:r>
      <w:r w:rsidRPr="00490D77">
        <w:rPr>
          <w:rFonts w:ascii="Arial" w:hAnsi="Arial" w:cs="Arial"/>
          <w:b/>
          <w:lang w:val="ro-RO"/>
        </w:rPr>
        <w:tab/>
      </w:r>
      <w:r w:rsidRPr="00490D77">
        <w:rPr>
          <w:rFonts w:ascii="Arial" w:hAnsi="Arial" w:cs="Arial"/>
          <w:lang w:val="ro-RO"/>
        </w:rPr>
        <w:t>Prof.dr.ing. Doina PÎSLĂ</w:t>
      </w:r>
    </w:p>
    <w:p w14:paraId="39ADB90E" w14:textId="77777777" w:rsidR="00BF42CE" w:rsidRDefault="00BF42CE" w:rsidP="00BF42CE">
      <w:pPr>
        <w:spacing w:after="0" w:line="36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D4A664A" w14:textId="77777777" w:rsidR="00645639" w:rsidRDefault="00645639" w:rsidP="00CF012E">
      <w:pPr>
        <w:spacing w:after="0" w:line="360" w:lineRule="auto"/>
        <w:ind w:firstLine="720"/>
        <w:jc w:val="center"/>
        <w:rPr>
          <w:rFonts w:ascii="Arial" w:hAnsi="Arial" w:cs="Arial"/>
          <w:b/>
          <w:sz w:val="28"/>
          <w:szCs w:val="24"/>
          <w:lang w:val="ro-RO"/>
        </w:rPr>
      </w:pPr>
    </w:p>
    <w:p w14:paraId="74229B1F" w14:textId="6CE44C27" w:rsidR="00EE0DE1" w:rsidRPr="00CF012E" w:rsidRDefault="00EE0DE1" w:rsidP="00CF012E">
      <w:pPr>
        <w:spacing w:after="0" w:line="360" w:lineRule="auto"/>
        <w:ind w:firstLine="720"/>
        <w:jc w:val="center"/>
        <w:rPr>
          <w:rFonts w:ascii="Arial" w:hAnsi="Arial" w:cs="Arial"/>
          <w:b/>
          <w:sz w:val="28"/>
          <w:szCs w:val="24"/>
          <w:lang w:val="ro-RO"/>
        </w:rPr>
      </w:pPr>
      <w:r w:rsidRPr="00CF012E">
        <w:rPr>
          <w:rFonts w:ascii="Arial" w:hAnsi="Arial" w:cs="Arial"/>
          <w:b/>
          <w:sz w:val="28"/>
          <w:szCs w:val="24"/>
          <w:lang w:val="ro-RO"/>
        </w:rPr>
        <w:t xml:space="preserve">Aviz privind îndeplinirea standardelor minimale </w:t>
      </w:r>
    </w:p>
    <w:p w14:paraId="6EA5ECE5" w14:textId="77777777" w:rsidR="00F06138" w:rsidRPr="00CF012E" w:rsidRDefault="00EE0DE1" w:rsidP="00CF012E">
      <w:pPr>
        <w:spacing w:after="0" w:line="360" w:lineRule="auto"/>
        <w:ind w:firstLine="720"/>
        <w:jc w:val="center"/>
        <w:rPr>
          <w:rFonts w:ascii="Arial" w:hAnsi="Arial" w:cs="Arial"/>
          <w:sz w:val="28"/>
          <w:szCs w:val="24"/>
          <w:lang w:val="ro-RO"/>
        </w:rPr>
      </w:pPr>
      <w:r w:rsidRPr="00CF012E">
        <w:rPr>
          <w:rFonts w:ascii="Arial" w:hAnsi="Arial" w:cs="Arial"/>
          <w:b/>
          <w:sz w:val="28"/>
          <w:szCs w:val="24"/>
          <w:lang w:val="ro-RO"/>
        </w:rPr>
        <w:t>pentru obținerea atestatului de abilitare</w:t>
      </w:r>
    </w:p>
    <w:p w14:paraId="6E7DF81D" w14:textId="77777777" w:rsidR="00F06138" w:rsidRDefault="00F06138" w:rsidP="00CF012E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</w:p>
    <w:p w14:paraId="47F1092C" w14:textId="7C6CD937" w:rsidR="00F06138" w:rsidRDefault="00E2229E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2229E">
        <w:rPr>
          <w:rFonts w:ascii="Arial" w:hAnsi="Arial" w:cs="Arial"/>
          <w:sz w:val="24"/>
          <w:szCs w:val="24"/>
          <w:lang w:val="it-IT"/>
        </w:rPr>
        <w:t>Candidat</w:t>
      </w:r>
      <w:r w:rsidR="00AB240E">
        <w:rPr>
          <w:rFonts w:ascii="Arial" w:hAnsi="Arial" w:cs="Arial"/>
          <w:sz w:val="24"/>
          <w:szCs w:val="24"/>
          <w:lang w:val="it-IT"/>
        </w:rPr>
        <w:t>ul</w:t>
      </w:r>
      <w:r w:rsidR="00BF42CE">
        <w:rPr>
          <w:rFonts w:ascii="Arial" w:hAnsi="Arial" w:cs="Arial"/>
          <w:sz w:val="24"/>
          <w:szCs w:val="24"/>
          <w:lang w:val="it-IT"/>
        </w:rPr>
        <w:t>,</w:t>
      </w:r>
      <w:r w:rsidRPr="00E2229E">
        <w:rPr>
          <w:rFonts w:ascii="Arial" w:hAnsi="Arial" w:cs="Arial"/>
          <w:sz w:val="24"/>
          <w:szCs w:val="24"/>
          <w:lang w:val="it-IT"/>
        </w:rPr>
        <w:t xml:space="preserve"> </w:t>
      </w:r>
      <w:r w:rsidR="00D751D1">
        <w:rPr>
          <w:rFonts w:ascii="Arial" w:hAnsi="Arial" w:cs="Arial"/>
          <w:sz w:val="24"/>
          <w:szCs w:val="24"/>
          <w:lang w:val="it-IT"/>
        </w:rPr>
        <w:t>_____________________</w:t>
      </w:r>
      <w:r w:rsidRPr="00E2229E">
        <w:rPr>
          <w:rFonts w:ascii="Arial" w:hAnsi="Arial" w:cs="Arial"/>
          <w:sz w:val="24"/>
          <w:szCs w:val="24"/>
          <w:lang w:val="it-IT"/>
        </w:rPr>
        <w:t xml:space="preserve">, </w:t>
      </w:r>
      <w:r w:rsidR="00BF42CE">
        <w:rPr>
          <w:rFonts w:ascii="Arial" w:hAnsi="Arial" w:cs="Arial"/>
          <w:sz w:val="24"/>
          <w:szCs w:val="24"/>
          <w:lang w:val="it-IT"/>
        </w:rPr>
        <w:t xml:space="preserve">având dosarul de abilitare înregistrat la IOSUD-UTCN cu nr. </w:t>
      </w:r>
      <w:r w:rsidR="00D751D1">
        <w:rPr>
          <w:rFonts w:ascii="Arial" w:hAnsi="Arial" w:cs="Arial"/>
          <w:sz w:val="24"/>
          <w:szCs w:val="24"/>
          <w:lang w:val="it-IT"/>
        </w:rPr>
        <w:t>______________</w:t>
      </w:r>
      <w:r w:rsidR="00BF42CE">
        <w:rPr>
          <w:rFonts w:ascii="Arial" w:hAnsi="Arial" w:cs="Arial"/>
          <w:sz w:val="24"/>
          <w:szCs w:val="24"/>
          <w:lang w:val="it-IT"/>
        </w:rPr>
        <w:t xml:space="preserve">, </w:t>
      </w:r>
      <w:r w:rsidRPr="00E2229E">
        <w:rPr>
          <w:rFonts w:ascii="Arial" w:hAnsi="Arial" w:cs="Arial"/>
          <w:sz w:val="24"/>
          <w:szCs w:val="24"/>
          <w:lang w:val="it-IT"/>
        </w:rPr>
        <w:t>îndeplinește</w:t>
      </w:r>
      <w:r w:rsidR="00BF42CE">
        <w:rPr>
          <w:rFonts w:ascii="Arial" w:hAnsi="Arial" w:cs="Arial"/>
          <w:sz w:val="24"/>
          <w:szCs w:val="24"/>
          <w:lang w:val="it-IT"/>
        </w:rPr>
        <w:t xml:space="preserve"> / nu îndeplinește</w:t>
      </w:r>
      <w:r w:rsidRPr="00E2229E">
        <w:rPr>
          <w:rFonts w:ascii="Arial" w:hAnsi="Arial" w:cs="Arial"/>
          <w:sz w:val="24"/>
          <w:szCs w:val="24"/>
          <w:lang w:val="it-IT"/>
        </w:rPr>
        <w:t xml:space="preserve"> standardele </w:t>
      </w:r>
      <w:r w:rsidR="007F7762">
        <w:rPr>
          <w:rFonts w:ascii="Arial" w:hAnsi="Arial" w:cs="Arial"/>
          <w:bCs/>
          <w:sz w:val="24"/>
          <w:szCs w:val="24"/>
          <w:lang w:val="ro-RO"/>
        </w:rPr>
        <w:t>de abilitare în vigoare</w:t>
      </w:r>
      <w:r w:rsidRPr="00E2229E">
        <w:rPr>
          <w:rFonts w:ascii="Arial" w:hAnsi="Arial" w:cs="Arial"/>
          <w:sz w:val="24"/>
          <w:szCs w:val="24"/>
          <w:lang w:val="it-IT"/>
        </w:rPr>
        <w:t xml:space="preserve"> necesare pentru desfășurarea procesului de obținere a atestatului de abilitare în domeniul </w:t>
      </w:r>
      <w:r w:rsidR="002E77A1">
        <w:rPr>
          <w:rFonts w:ascii="Arial" w:hAnsi="Arial" w:cs="Arial"/>
          <w:sz w:val="24"/>
          <w:szCs w:val="24"/>
          <w:lang w:val="it-IT"/>
        </w:rPr>
        <w:t>Ingineria sistemelor</w:t>
      </w:r>
      <w:r w:rsidRPr="00E2229E">
        <w:rPr>
          <w:rFonts w:ascii="Arial" w:hAnsi="Arial" w:cs="Arial"/>
          <w:sz w:val="24"/>
          <w:szCs w:val="24"/>
          <w:lang w:val="it-IT"/>
        </w:rPr>
        <w:t>.</w:t>
      </w:r>
    </w:p>
    <w:p w14:paraId="669BBFEF" w14:textId="11F63CC9" w:rsidR="00BF42CE" w:rsidRDefault="00BF42CE" w:rsidP="00645639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Observații cu privire la dosar</w:t>
      </w:r>
      <w:r w:rsidR="00645639">
        <w:rPr>
          <w:rFonts w:ascii="Arial" w:hAnsi="Arial" w:cs="Arial"/>
          <w:sz w:val="24"/>
          <w:szCs w:val="24"/>
          <w:lang w:val="it-IT"/>
        </w:rPr>
        <w:t xml:space="preserve"> (lipsă dovezi, lipsă link-uri, </w:t>
      </w:r>
      <w:r w:rsidR="00D907FF">
        <w:rPr>
          <w:rFonts w:ascii="Arial" w:hAnsi="Arial" w:cs="Arial"/>
          <w:sz w:val="24"/>
          <w:szCs w:val="24"/>
          <w:lang w:val="it-IT"/>
        </w:rPr>
        <w:t xml:space="preserve">solicitare </w:t>
      </w:r>
      <w:r w:rsidR="00645639">
        <w:rPr>
          <w:rFonts w:ascii="Arial" w:hAnsi="Arial" w:cs="Arial"/>
          <w:sz w:val="24"/>
          <w:szCs w:val="24"/>
          <w:lang w:val="it-IT"/>
        </w:rPr>
        <w:t>dovezi suplimentare, etc.)</w:t>
      </w:r>
      <w:r>
        <w:rPr>
          <w:rFonts w:ascii="Arial" w:hAnsi="Arial" w:cs="Arial"/>
          <w:sz w:val="24"/>
          <w:szCs w:val="24"/>
          <w:lang w:val="it-IT"/>
        </w:rPr>
        <w:t>:</w:t>
      </w:r>
    </w:p>
    <w:p w14:paraId="47F2BA39" w14:textId="77777777" w:rsidR="00645639" w:rsidRPr="007F1033" w:rsidRDefault="00645639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__________________________________________________________________________</w:t>
      </w:r>
    </w:p>
    <w:p w14:paraId="45DEFFB0" w14:textId="77777777" w:rsidR="00645639" w:rsidRPr="007F1033" w:rsidRDefault="00645639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__________________________________________________________________________</w:t>
      </w:r>
    </w:p>
    <w:p w14:paraId="1703DAC2" w14:textId="77777777" w:rsidR="00645639" w:rsidRDefault="00645639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__________________________________________________________________________</w:t>
      </w:r>
    </w:p>
    <w:p w14:paraId="04F9B6D4" w14:textId="77777777" w:rsidR="00F06138" w:rsidRDefault="00F06138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14C0429" w14:textId="77777777" w:rsidR="00AB240E" w:rsidRDefault="00AB240E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183910F" w14:textId="23F7072C" w:rsidR="00BF42CE" w:rsidRDefault="00BF42CE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Data:</w:t>
      </w:r>
    </w:p>
    <w:p w14:paraId="27C097BE" w14:textId="7148EF88" w:rsidR="00BF42CE" w:rsidRPr="007F1033" w:rsidRDefault="00BF42CE" w:rsidP="006456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</w:t>
      </w:r>
    </w:p>
    <w:p w14:paraId="7AE78E52" w14:textId="77777777" w:rsidR="00F06138" w:rsidRDefault="00F06138" w:rsidP="0064563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05390F35" w14:textId="7DE18BC8" w:rsidR="00BF42CE" w:rsidRPr="007F1033" w:rsidRDefault="0055529E" w:rsidP="0055529E">
      <w:pPr>
        <w:tabs>
          <w:tab w:val="left" w:pos="3544"/>
        </w:tabs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 Comisia de verificare a gradului de îndeplinire a standardelor</w:t>
      </w:r>
    </w:p>
    <w:p w14:paraId="2FACA30E" w14:textId="134726A5" w:rsidR="00F06138" w:rsidRPr="007F1033" w:rsidRDefault="007F7762" w:rsidP="00645639">
      <w:pPr>
        <w:spacing w:after="0" w:line="360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Președinte comisie</w:t>
      </w:r>
      <w:r w:rsidR="00F06138" w:rsidRPr="007F1033">
        <w:rPr>
          <w:rFonts w:ascii="Arial" w:hAnsi="Arial" w:cs="Arial"/>
          <w:b/>
          <w:sz w:val="24"/>
          <w:szCs w:val="24"/>
          <w:lang w:val="pt-BR"/>
        </w:rPr>
        <w:t>,</w:t>
      </w:r>
    </w:p>
    <w:p w14:paraId="0CF82116" w14:textId="6112F6FC" w:rsidR="00F06138" w:rsidRPr="007F1033" w:rsidRDefault="00F06138" w:rsidP="00645639">
      <w:pPr>
        <w:spacing w:after="0" w:line="360" w:lineRule="auto"/>
        <w:ind w:left="2880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F1033">
        <w:rPr>
          <w:rFonts w:ascii="Arial" w:hAnsi="Arial" w:cs="Arial"/>
          <w:sz w:val="24"/>
          <w:szCs w:val="24"/>
          <w:lang w:val="pt-BR"/>
        </w:rPr>
        <w:t xml:space="preserve">Prof.dr.ing. </w:t>
      </w:r>
      <w:r w:rsidR="007F7762">
        <w:rPr>
          <w:rFonts w:ascii="Arial" w:hAnsi="Arial" w:cs="Arial"/>
          <w:sz w:val="24"/>
          <w:szCs w:val="24"/>
          <w:lang w:val="pt-BR"/>
        </w:rPr>
        <w:t>Petru DOBRA</w:t>
      </w:r>
    </w:p>
    <w:p w14:paraId="261A0A08" w14:textId="77777777" w:rsidR="00F06138" w:rsidRPr="00AB240E" w:rsidRDefault="00F06138" w:rsidP="00645639">
      <w:pPr>
        <w:spacing w:after="0" w:line="360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B240E">
        <w:rPr>
          <w:rFonts w:ascii="Arial" w:hAnsi="Arial" w:cs="Arial"/>
          <w:b/>
          <w:sz w:val="24"/>
          <w:szCs w:val="24"/>
          <w:lang w:val="pt-BR"/>
        </w:rPr>
        <w:t>Membri:</w:t>
      </w:r>
    </w:p>
    <w:p w14:paraId="4FFFA1DB" w14:textId="53704B6B" w:rsidR="00F06138" w:rsidRPr="00D751D1" w:rsidRDefault="00F06138" w:rsidP="00645639">
      <w:pPr>
        <w:spacing w:after="0" w:line="360" w:lineRule="auto"/>
        <w:ind w:left="2880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D751D1">
        <w:rPr>
          <w:rFonts w:ascii="Arial" w:hAnsi="Arial" w:cs="Arial"/>
          <w:sz w:val="24"/>
          <w:szCs w:val="24"/>
          <w:lang w:val="pt-BR"/>
        </w:rPr>
        <w:t>Prof.dr.</w:t>
      </w:r>
      <w:r w:rsidR="002E77A1" w:rsidRPr="00D751D1">
        <w:rPr>
          <w:rFonts w:ascii="Arial" w:hAnsi="Arial" w:cs="Arial"/>
          <w:sz w:val="24"/>
          <w:szCs w:val="24"/>
          <w:lang w:val="pt-BR"/>
        </w:rPr>
        <w:t xml:space="preserve"> </w:t>
      </w:r>
      <w:r w:rsidR="00D751D1">
        <w:rPr>
          <w:rFonts w:ascii="Arial" w:hAnsi="Arial" w:cs="Arial"/>
          <w:sz w:val="24"/>
          <w:szCs w:val="24"/>
          <w:lang w:val="pt-BR"/>
        </w:rPr>
        <w:t>________________</w:t>
      </w:r>
    </w:p>
    <w:p w14:paraId="1CF13D4E" w14:textId="7B5CB692" w:rsidR="00F06138" w:rsidRPr="00AB240E" w:rsidRDefault="00F06138" w:rsidP="00645639">
      <w:pPr>
        <w:spacing w:after="0" w:line="360" w:lineRule="auto"/>
        <w:ind w:left="2880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AB240E">
        <w:rPr>
          <w:rFonts w:ascii="Arial" w:hAnsi="Arial" w:cs="Arial"/>
          <w:sz w:val="24"/>
          <w:szCs w:val="24"/>
          <w:lang w:val="pt-BR"/>
        </w:rPr>
        <w:t>Prof.dr.</w:t>
      </w:r>
      <w:r w:rsidR="00D751D1">
        <w:rPr>
          <w:rFonts w:ascii="Arial" w:hAnsi="Arial" w:cs="Arial"/>
          <w:sz w:val="24"/>
          <w:szCs w:val="24"/>
          <w:lang w:val="pt-BR"/>
        </w:rPr>
        <w:t xml:space="preserve"> ________________</w:t>
      </w:r>
    </w:p>
    <w:sectPr w:rsidR="00F06138" w:rsidRPr="00AB240E" w:rsidSect="00CF012E">
      <w:pgSz w:w="12240" w:h="15840"/>
      <w:pgMar w:top="1134" w:right="1134" w:bottom="1134" w:left="1134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C1EF" w14:textId="77777777" w:rsidR="00BB2E35" w:rsidRDefault="00BB2E35" w:rsidP="00F06138">
      <w:pPr>
        <w:spacing w:after="0" w:line="240" w:lineRule="auto"/>
      </w:pPr>
      <w:r>
        <w:separator/>
      </w:r>
    </w:p>
  </w:endnote>
  <w:endnote w:type="continuationSeparator" w:id="0">
    <w:p w14:paraId="32EEDBC0" w14:textId="77777777" w:rsidR="00BB2E35" w:rsidRDefault="00BB2E35" w:rsidP="00F0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C2AA" w14:textId="77777777" w:rsidR="00BB2E35" w:rsidRDefault="00BB2E35" w:rsidP="00F06138">
      <w:pPr>
        <w:spacing w:after="0" w:line="240" w:lineRule="auto"/>
      </w:pPr>
      <w:r>
        <w:separator/>
      </w:r>
    </w:p>
  </w:footnote>
  <w:footnote w:type="continuationSeparator" w:id="0">
    <w:p w14:paraId="6366D1A8" w14:textId="77777777" w:rsidR="00BB2E35" w:rsidRDefault="00BB2E35" w:rsidP="00F0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D32"/>
    <w:multiLevelType w:val="hybridMultilevel"/>
    <w:tmpl w:val="60C6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38"/>
    <w:rsid w:val="00012B5B"/>
    <w:rsid w:val="00022BE3"/>
    <w:rsid w:val="000258E6"/>
    <w:rsid w:val="000344A6"/>
    <w:rsid w:val="000447EB"/>
    <w:rsid w:val="000C588B"/>
    <w:rsid w:val="00276A17"/>
    <w:rsid w:val="002950FB"/>
    <w:rsid w:val="002A0773"/>
    <w:rsid w:val="002E77A1"/>
    <w:rsid w:val="003505C5"/>
    <w:rsid w:val="00361184"/>
    <w:rsid w:val="00394698"/>
    <w:rsid w:val="003C7B30"/>
    <w:rsid w:val="00420751"/>
    <w:rsid w:val="00484B9C"/>
    <w:rsid w:val="004D0646"/>
    <w:rsid w:val="004E0EA5"/>
    <w:rsid w:val="0055529E"/>
    <w:rsid w:val="005A715E"/>
    <w:rsid w:val="005B361F"/>
    <w:rsid w:val="005E0B70"/>
    <w:rsid w:val="005F5140"/>
    <w:rsid w:val="00645639"/>
    <w:rsid w:val="00684C3F"/>
    <w:rsid w:val="006E2DEE"/>
    <w:rsid w:val="007F1033"/>
    <w:rsid w:val="007F7762"/>
    <w:rsid w:val="00820F61"/>
    <w:rsid w:val="00825B59"/>
    <w:rsid w:val="00840106"/>
    <w:rsid w:val="00844DCD"/>
    <w:rsid w:val="008648F6"/>
    <w:rsid w:val="009E7C15"/>
    <w:rsid w:val="00A3394C"/>
    <w:rsid w:val="00A7538C"/>
    <w:rsid w:val="00A952C0"/>
    <w:rsid w:val="00AB240E"/>
    <w:rsid w:val="00AE447B"/>
    <w:rsid w:val="00BB2E35"/>
    <w:rsid w:val="00BF42CE"/>
    <w:rsid w:val="00C53277"/>
    <w:rsid w:val="00CD2163"/>
    <w:rsid w:val="00CF012E"/>
    <w:rsid w:val="00D02481"/>
    <w:rsid w:val="00D17A40"/>
    <w:rsid w:val="00D523C7"/>
    <w:rsid w:val="00D751D1"/>
    <w:rsid w:val="00D907FF"/>
    <w:rsid w:val="00E2229E"/>
    <w:rsid w:val="00EA40A2"/>
    <w:rsid w:val="00EE0DE1"/>
    <w:rsid w:val="00F06138"/>
    <w:rsid w:val="00F15807"/>
    <w:rsid w:val="00F26569"/>
    <w:rsid w:val="00F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1362"/>
  <w15:docId w15:val="{6C736DC7-6A6F-4E2D-95C0-FABA4979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38"/>
  </w:style>
  <w:style w:type="paragraph" w:styleId="Footer">
    <w:name w:val="footer"/>
    <w:basedOn w:val="Normal"/>
    <w:link w:val="FooterChar"/>
    <w:uiPriority w:val="99"/>
    <w:unhideWhenUsed/>
    <w:rsid w:val="00F06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38"/>
  </w:style>
  <w:style w:type="paragraph" w:styleId="BalloonText">
    <w:name w:val="Balloon Text"/>
    <w:basedOn w:val="Normal"/>
    <w:link w:val="BalloonTextChar"/>
    <w:uiPriority w:val="99"/>
    <w:semiHidden/>
    <w:unhideWhenUsed/>
    <w:rsid w:val="00CD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Livia Maria Filip</cp:lastModifiedBy>
  <cp:revision>8</cp:revision>
  <cp:lastPrinted>2025-03-04T11:48:00Z</cp:lastPrinted>
  <dcterms:created xsi:type="dcterms:W3CDTF">2025-03-03T11:19:00Z</dcterms:created>
  <dcterms:modified xsi:type="dcterms:W3CDTF">2026-05-18T08:20:00Z</dcterms:modified>
</cp:coreProperties>
</file>